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2128FA" w:rsidRDefault="002128FA" w:rsidP="001B64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128FA" w:rsidRDefault="002128FA" w:rsidP="001B6473">
      <w:pPr>
        <w:spacing w:after="0" w:line="240" w:lineRule="auto"/>
        <w:rPr>
          <w:sz w:val="20"/>
        </w:rPr>
      </w:pPr>
    </w:p>
    <w:p w:rsidR="002128FA" w:rsidRDefault="002128FA" w:rsidP="001B6473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3/19.42</w:t>
      </w:r>
    </w:p>
    <w:p w:rsidR="002128FA" w:rsidRDefault="002128FA" w:rsidP="001B6473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2128FA" w:rsidRDefault="002128FA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128FA" w:rsidRDefault="002128FA" w:rsidP="001B6473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2128FA" w:rsidRDefault="002128FA" w:rsidP="001B6473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2128FA" w:rsidRDefault="002128FA" w:rsidP="001B6473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Gheorghe Năstase, 17, cet. Cojocaru Oleg.  </w:t>
      </w:r>
    </w:p>
    <w:p w:rsidR="002128FA" w:rsidRDefault="002128FA" w:rsidP="001B6473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128FA" w:rsidRDefault="002128FA" w:rsidP="001B6473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2128FA" w:rsidRDefault="002128FA" w:rsidP="001B6473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Cojocaru Oleg,  suprafaţa de teren </w:t>
      </w:r>
      <w:smartTag w:uri="urn:schemas-microsoft-com:office:smarttags" w:element="metricconverter">
        <w:smartTagPr>
          <w:attr w:name="ProductID" w:val="0,0130 ha"/>
        </w:smartTagPr>
        <w:r>
          <w:rPr>
            <w:rFonts w:ascii="Bookman Old Style" w:hAnsi="Bookman Old Style"/>
            <w:lang w:val="en-US"/>
          </w:rPr>
          <w:t>0,0130 ha</w:t>
        </w:r>
      </w:smartTag>
      <w:r>
        <w:rPr>
          <w:rFonts w:ascii="Bookman Old Style" w:hAnsi="Bookman Old Style"/>
          <w:lang w:val="en-US"/>
        </w:rPr>
        <w:t xml:space="preserve"> ce constituie 15,16% din terenul cu suprafaţa totală de </w:t>
      </w:r>
      <w:smartTag w:uri="urn:schemas-microsoft-com:office:smarttags" w:element="metricconverter">
        <w:smartTagPr>
          <w:attr w:name="ProductID" w:val="0,0861 ha"/>
        </w:smartTagPr>
        <w:r>
          <w:rPr>
            <w:rFonts w:ascii="Bookman Old Style" w:hAnsi="Bookman Old Style"/>
            <w:lang w:val="en-US"/>
          </w:rPr>
          <w:t>0,0861 ha</w:t>
        </w:r>
      </w:smartTag>
      <w:r>
        <w:rPr>
          <w:rFonts w:ascii="Bookman Old Style" w:hAnsi="Bookman Old Style"/>
          <w:lang w:val="en-US"/>
        </w:rPr>
        <w:t xml:space="preserve"> aferent casei de locuit din str. Gheorghe Năstase, 17, nr. cadastral 7801119138. </w:t>
      </w:r>
    </w:p>
    <w:p w:rsidR="002128FA" w:rsidRDefault="002128FA" w:rsidP="001B6473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30 ha"/>
        </w:smartTagPr>
        <w:r>
          <w:rPr>
            <w:rFonts w:ascii="Bookman Old Style" w:hAnsi="Bookman Old Style"/>
            <w:lang w:val="en-US"/>
          </w:rPr>
          <w:t>0,0130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206 ( </w:t>
      </w:r>
      <w:r>
        <w:rPr>
          <w:rFonts w:ascii="Bookman Old Style" w:hAnsi="Times New Roman"/>
          <w:lang w:val="en-US"/>
        </w:rPr>
        <w:t>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sute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ase </w:t>
      </w:r>
      <w:r>
        <w:rPr>
          <w:rFonts w:ascii="Bookman Old Style" w:hAnsi="Bookman Old Style"/>
          <w:lang w:val="en-US"/>
        </w:rPr>
        <w:t>) lei.</w:t>
      </w:r>
    </w:p>
    <w:p w:rsidR="002128FA" w:rsidRDefault="002128FA" w:rsidP="001B6473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2128FA" w:rsidRDefault="002128FA" w:rsidP="001B6473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2128FA" w:rsidRDefault="002128FA" w:rsidP="001B6473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2128FA" w:rsidRDefault="002128FA" w:rsidP="001B6473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128FA" w:rsidRDefault="002128FA" w:rsidP="001B647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2128FA" w:rsidRDefault="002128FA" w:rsidP="00B00501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128FA" w:rsidRDefault="002128FA" w:rsidP="00B0050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2128FA" w:rsidRDefault="002128FA" w:rsidP="00B0050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128FA" w:rsidRDefault="002128FA" w:rsidP="00B0050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128FA" w:rsidRDefault="002128FA" w:rsidP="00B0050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128FA" w:rsidRDefault="002128FA" w:rsidP="00B0050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128FA" w:rsidRDefault="002128FA" w:rsidP="00B0050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128FA" w:rsidRDefault="002128FA" w:rsidP="00B0050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128FA" w:rsidRPr="00543795" w:rsidRDefault="002128FA" w:rsidP="00B00501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128FA" w:rsidRDefault="002128FA" w:rsidP="001B6473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2128FA" w:rsidRDefault="002128FA" w:rsidP="001B6473">
      <w:pPr>
        <w:spacing w:after="0" w:line="240" w:lineRule="auto"/>
        <w:rPr>
          <w:sz w:val="20"/>
          <w:lang w:val="en-US"/>
        </w:rPr>
      </w:pPr>
    </w:p>
    <w:p w:rsidR="002128FA" w:rsidRDefault="002128FA" w:rsidP="001B6473">
      <w:pPr>
        <w:spacing w:after="0" w:line="240" w:lineRule="auto"/>
        <w:rPr>
          <w:lang w:val="en-US"/>
        </w:rPr>
      </w:pPr>
    </w:p>
    <w:p w:rsidR="002128FA" w:rsidRDefault="002128FA" w:rsidP="001B6473">
      <w:pPr>
        <w:spacing w:after="0" w:line="240" w:lineRule="auto"/>
        <w:rPr>
          <w:lang w:val="en-US"/>
        </w:rPr>
      </w:pPr>
    </w:p>
    <w:p w:rsidR="002128FA" w:rsidRDefault="002128FA" w:rsidP="001B6473">
      <w:pPr>
        <w:spacing w:after="0" w:line="240" w:lineRule="auto"/>
        <w:rPr>
          <w:lang w:val="en-US"/>
        </w:rPr>
      </w:pPr>
    </w:p>
    <w:p w:rsidR="002128FA" w:rsidRDefault="002128FA" w:rsidP="001B6473">
      <w:pPr>
        <w:spacing w:after="0" w:line="240" w:lineRule="auto"/>
        <w:rPr>
          <w:sz w:val="28"/>
          <w:szCs w:val="28"/>
          <w:lang w:val="en-US"/>
        </w:rPr>
      </w:pP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2128FA" w:rsidRDefault="002128FA" w:rsidP="001B647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2128FA" w:rsidRDefault="002128FA" w:rsidP="001B6473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2128FA" w:rsidRDefault="002128FA" w:rsidP="001B6473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2128FA" w:rsidRDefault="002128FA" w:rsidP="001B647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128FA" w:rsidRDefault="002128FA" w:rsidP="001B647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128FA" w:rsidRDefault="002128FA" w:rsidP="001B647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128FA" w:rsidRDefault="002128FA" w:rsidP="001B647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Gheorghe Năstase, 17, nr.cadastral 78011</w:t>
      </w:r>
      <w:r>
        <w:rPr>
          <w:rFonts w:ascii="Bookman Old Style" w:hAnsi="Bookman Old Style"/>
          <w:sz w:val="24"/>
          <w:szCs w:val="24"/>
          <w:lang w:val="ro-RO"/>
        </w:rPr>
        <w:t>19138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128FA" w:rsidRDefault="002128FA" w:rsidP="001B647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30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0,0130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128FA" w:rsidRDefault="002128FA" w:rsidP="001B647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2128FA" w:rsidRDefault="002128FA" w:rsidP="001B647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30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2128FA" w:rsidRDefault="002128FA" w:rsidP="001B647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2128FA" w:rsidRDefault="002128FA" w:rsidP="001B6473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2128FA" w:rsidRDefault="002128FA" w:rsidP="001B6473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2128FA" w:rsidRDefault="002128FA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30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0,0130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206 lei.</w:t>
      </w:r>
    </w:p>
    <w:p w:rsidR="002128FA" w:rsidRDefault="002128FA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28FA" w:rsidRDefault="002128FA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28FA" w:rsidRDefault="002128FA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28FA" w:rsidRDefault="002128FA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Cojocaru Oleg.</w:t>
      </w:r>
    </w:p>
    <w:p w:rsidR="002128FA" w:rsidRDefault="002128FA" w:rsidP="001B64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28FA" w:rsidRDefault="002128FA" w:rsidP="001B647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2128FA" w:rsidRDefault="002128FA" w:rsidP="001B6473">
      <w:pPr>
        <w:spacing w:after="0" w:line="240" w:lineRule="auto"/>
        <w:rPr>
          <w:lang w:val="en-US"/>
        </w:rPr>
      </w:pPr>
    </w:p>
    <w:p w:rsidR="002128FA" w:rsidRDefault="002128FA" w:rsidP="001B6473">
      <w:pPr>
        <w:spacing w:after="0" w:line="240" w:lineRule="auto"/>
        <w:rPr>
          <w:lang w:val="en-US"/>
        </w:rPr>
      </w:pPr>
    </w:p>
    <w:p w:rsidR="002128FA" w:rsidRDefault="002128FA" w:rsidP="001B6473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2128FA" w:rsidRDefault="002128FA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2128FA" w:rsidRDefault="002128FA" w:rsidP="001B647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128FA" w:rsidRDefault="002128FA" w:rsidP="001B64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28FA" w:rsidRDefault="002128FA" w:rsidP="001B6473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2128FA" w:rsidSect="001B647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473"/>
    <w:rsid w:val="000D6794"/>
    <w:rsid w:val="001B6473"/>
    <w:rsid w:val="002128FA"/>
    <w:rsid w:val="00391CC8"/>
    <w:rsid w:val="00452A2D"/>
    <w:rsid w:val="00543795"/>
    <w:rsid w:val="005D44A0"/>
    <w:rsid w:val="00B0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73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647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6473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6473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6473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B647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647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499</Words>
  <Characters>2850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2015-10-07T05:21:00Z</cp:lastPrinted>
  <dcterms:created xsi:type="dcterms:W3CDTF">2015-09-21T19:23:00Z</dcterms:created>
  <dcterms:modified xsi:type="dcterms:W3CDTF">2015-10-07T05:21:00Z</dcterms:modified>
</cp:coreProperties>
</file>